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3EAC" w14:textId="77777777" w:rsidR="00270EE9" w:rsidRDefault="00270EE9" w:rsidP="00832A37">
      <w:bookmarkStart w:id="0" w:name="_Toc458071803"/>
    </w:p>
    <w:p w14:paraId="6B000538" w14:textId="38D80652" w:rsidR="00832A37" w:rsidRPr="00C30F32" w:rsidRDefault="00832A37" w:rsidP="00832A37">
      <w:r>
        <w:t>Cours interentreprises, bloc 2</w:t>
      </w:r>
    </w:p>
    <w:p w14:paraId="7AD51540" w14:textId="7932519C" w:rsidR="003F0023" w:rsidRDefault="00832A37" w:rsidP="00912A38">
      <w:r>
        <w:t>Journée de présence 5 – situation de travail 6 : « </w:t>
      </w:r>
      <w:r w:rsidR="00DB5093">
        <w:t xml:space="preserve">Examiner </w:t>
      </w:r>
      <w:r>
        <w:t xml:space="preserve">les demandes reçues en termes de compétence et d’exhaustivité » </w:t>
      </w:r>
      <w:r>
        <w:br/>
        <w:t xml:space="preserve">Situation de travail 7 : « </w:t>
      </w:r>
      <w:r w:rsidR="00DB5093">
        <w:t>D</w:t>
      </w:r>
      <w:r>
        <w:t xml:space="preserve">élivrer des apostilles, des certifications, des autorisations, des </w:t>
      </w:r>
      <w:r w:rsidR="00DB5093">
        <w:t xml:space="preserve">attestations </w:t>
      </w:r>
      <w:r>
        <w:t>et des papiers de légitimation »</w:t>
      </w:r>
    </w:p>
    <w:bookmarkEnd w:id="0"/>
    <w:p w14:paraId="5B9D2545" w14:textId="41036B9B" w:rsidR="00310E6A" w:rsidRDefault="00912A38" w:rsidP="003F0023">
      <w:pPr>
        <w:pStyle w:val="Titre"/>
      </w:pPr>
      <w:r>
        <w:t>Demandes dans votre entreprise formatrice</w:t>
      </w:r>
    </w:p>
    <w:p w14:paraId="36ABACFF" w14:textId="77777777" w:rsidR="003F0023" w:rsidRDefault="003F0023" w:rsidP="003F0023"/>
    <w:p w14:paraId="73187FCF" w14:textId="21EE596C" w:rsidR="003F0023" w:rsidRDefault="003F0023" w:rsidP="003F0023">
      <w:pPr>
        <w:pStyle w:val="Titre1"/>
      </w:pPr>
      <w:r>
        <w:t>Instruction de travail « Coffre au trésor »</w:t>
      </w:r>
    </w:p>
    <w:p w14:paraId="0DEC2BDA" w14:textId="77777777" w:rsidR="003F0023" w:rsidRPr="003F0023" w:rsidRDefault="003F0023" w:rsidP="003F0023"/>
    <w:p w14:paraId="385B0337" w14:textId="77777777" w:rsidR="00310E6A" w:rsidRDefault="003F0023" w:rsidP="003F0023">
      <w:pPr>
        <w:pStyle w:val="Titre3"/>
      </w:pPr>
      <w:r>
        <w:t>Situation de départ</w:t>
      </w:r>
    </w:p>
    <w:p w14:paraId="71407151" w14:textId="7E45C9A2" w:rsidR="00424C05" w:rsidRDefault="00C30F32" w:rsidP="00A86D5D">
      <w:pPr>
        <w:jc w:val="both"/>
      </w:pPr>
      <w:r>
        <w:t xml:space="preserve">En guise de préparation à cette journée de cours interentreprises, vous </w:t>
      </w:r>
      <w:r w:rsidR="003D6567">
        <w:t xml:space="preserve">vous êtes </w:t>
      </w:r>
      <w:proofErr w:type="spellStart"/>
      <w:r w:rsidR="003D6567">
        <w:t>informé</w:t>
      </w:r>
      <w:r w:rsidR="00FB3AAF">
        <w:rPr>
          <w:rFonts w:ascii="Assistant" w:hAnsi="Assistant" w:cs="Assistant" w:hint="cs"/>
        </w:rPr>
        <w:t>·</w:t>
      </w:r>
      <w:r w:rsidR="00FB3AAF">
        <w:t>e</w:t>
      </w:r>
      <w:proofErr w:type="spellEnd"/>
      <w:r w:rsidR="003D6567">
        <w:t xml:space="preserve"> sur les </w:t>
      </w:r>
      <w:r>
        <w:t xml:space="preserve">demandes traitées par votre entreprise. Vous avez maintenant </w:t>
      </w:r>
      <w:r w:rsidR="004E3D53">
        <w:t>l’occasion</w:t>
      </w:r>
      <w:r>
        <w:t xml:space="preserve"> d’échanger avec </w:t>
      </w:r>
      <w:r w:rsidR="00FB3AAF">
        <w:t>les personnes de votre classe</w:t>
      </w:r>
      <w:r>
        <w:t xml:space="preserve"> et d’apprendre ce qui se passe dans </w:t>
      </w:r>
      <w:r w:rsidR="009D546D">
        <w:t xml:space="preserve">leurs </w:t>
      </w:r>
      <w:r>
        <w:t xml:space="preserve">entreprises. </w:t>
      </w:r>
    </w:p>
    <w:p w14:paraId="796505ED" w14:textId="77777777" w:rsidR="00424C05" w:rsidRDefault="00424C05" w:rsidP="00A86D5D">
      <w:pPr>
        <w:jc w:val="both"/>
      </w:pPr>
    </w:p>
    <w:p w14:paraId="16973797" w14:textId="5DB76707" w:rsidR="003F0023" w:rsidRPr="003F0023" w:rsidRDefault="00424C05" w:rsidP="00A86D5D">
      <w:pPr>
        <w:jc w:val="both"/>
      </w:pPr>
      <w:r>
        <w:t xml:space="preserve">Pour cela, nous allons </w:t>
      </w:r>
      <w:r w:rsidR="005A0F85">
        <w:t>laisser le hasard faire les choses</w:t>
      </w:r>
      <w:r>
        <w:t> !</w:t>
      </w:r>
    </w:p>
    <w:p w14:paraId="4D01161C" w14:textId="77777777" w:rsidR="00912A38" w:rsidRPr="009E705E" w:rsidRDefault="00912A38" w:rsidP="00A86D5D">
      <w:pPr>
        <w:jc w:val="both"/>
        <w:rPr>
          <w:rFonts w:asciiTheme="minorHAnsi" w:hAnsiTheme="minorHAnsi"/>
        </w:rPr>
      </w:pPr>
    </w:p>
    <w:p w14:paraId="1EF5BEF7" w14:textId="5FF86FF3" w:rsidR="009E705E" w:rsidRPr="009E705E" w:rsidRDefault="005A0F85" w:rsidP="00A86D5D">
      <w:pPr>
        <w:pStyle w:val="Titre3"/>
        <w:jc w:val="both"/>
      </w:pPr>
      <w:r>
        <w:t>Énoncé</w:t>
      </w:r>
      <w:r w:rsidR="009E705E">
        <w:t xml:space="preserve"> des tâches</w:t>
      </w:r>
    </w:p>
    <w:p w14:paraId="05DA61F2" w14:textId="58EBB982" w:rsidR="003333E7" w:rsidRPr="00B71160" w:rsidRDefault="005A0F85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C30F32">
        <w:rPr>
          <w:rFonts w:asciiTheme="minorHAnsi" w:hAnsiTheme="minorHAnsi"/>
          <w:b/>
        </w:rPr>
        <w:t> 1 :</w:t>
      </w:r>
      <w:r w:rsidR="00C30F32">
        <w:rPr>
          <w:rFonts w:asciiTheme="minorHAnsi" w:hAnsiTheme="minorHAnsi"/>
        </w:rPr>
        <w:t xml:space="preserve"> la première moitié de la classe commence. Chacun écrit le type de demande ainsi que son nom sur un morceau de papier.</w:t>
      </w:r>
    </w:p>
    <w:p w14:paraId="4A76AFAD" w14:textId="66389035" w:rsidR="00C30F32" w:rsidRPr="00B71160" w:rsidRDefault="005A0F85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C30F32">
        <w:rPr>
          <w:rFonts w:asciiTheme="minorHAnsi" w:hAnsiTheme="minorHAnsi"/>
          <w:b/>
        </w:rPr>
        <w:t xml:space="preserve"> 2 : </w:t>
      </w:r>
      <w:r w:rsidR="00C30F32">
        <w:rPr>
          <w:rFonts w:asciiTheme="minorHAnsi" w:hAnsiTheme="minorHAnsi"/>
        </w:rPr>
        <w:t xml:space="preserve">déposez le bulletin dans le coffre au trésor. </w:t>
      </w:r>
    </w:p>
    <w:p w14:paraId="657652D4" w14:textId="00646C43" w:rsidR="00424C05" w:rsidRDefault="005A0F85" w:rsidP="00A86D5D">
      <w:pPr>
        <w:tabs>
          <w:tab w:val="left" w:pos="723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596EC3">
        <w:rPr>
          <w:rFonts w:asciiTheme="minorHAnsi" w:hAnsiTheme="minorHAnsi"/>
          <w:b/>
        </w:rPr>
        <w:t> 3 :</w:t>
      </w:r>
      <w:r w:rsidR="00596EC3">
        <w:rPr>
          <w:rFonts w:asciiTheme="minorHAnsi" w:hAnsiTheme="minorHAnsi"/>
        </w:rPr>
        <w:t xml:space="preserve"> lorsque la moitié de la classe a déposé son bulletin, l’autre moitié tire un bulletin du coffre au trésor. </w:t>
      </w:r>
    </w:p>
    <w:p w14:paraId="5A7DB7B5" w14:textId="4D28C7BD" w:rsidR="00424C05" w:rsidRDefault="005A0F85" w:rsidP="00A86D5D">
      <w:pPr>
        <w:tabs>
          <w:tab w:val="left" w:pos="723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Del="005A0F85">
        <w:rPr>
          <w:rFonts w:asciiTheme="minorHAnsi" w:hAnsiTheme="minorHAnsi"/>
          <w:b/>
        </w:rPr>
        <w:t xml:space="preserve"> </w:t>
      </w:r>
      <w:r w:rsidR="00424C05">
        <w:rPr>
          <w:rFonts w:asciiTheme="minorHAnsi" w:hAnsiTheme="minorHAnsi"/>
          <w:b/>
        </w:rPr>
        <w:t>4 :</w:t>
      </w:r>
      <w:r w:rsidR="00424C05">
        <w:rPr>
          <w:rFonts w:asciiTheme="minorHAnsi" w:hAnsiTheme="minorHAnsi"/>
        </w:rPr>
        <w:t xml:space="preserve"> </w:t>
      </w:r>
      <w:r w:rsidR="00102AC1">
        <w:rPr>
          <w:rFonts w:asciiTheme="minorHAnsi" w:hAnsiTheme="minorHAnsi"/>
        </w:rPr>
        <w:t>formez les groupes de deux ainsi désignés</w:t>
      </w:r>
      <w:r w:rsidR="00424C05">
        <w:rPr>
          <w:rFonts w:asciiTheme="minorHAnsi" w:hAnsiTheme="minorHAnsi"/>
        </w:rPr>
        <w:t xml:space="preserve">. </w:t>
      </w:r>
      <w:r w:rsidR="00CF2A91">
        <w:rPr>
          <w:rFonts w:asciiTheme="minorHAnsi" w:hAnsiTheme="minorHAnsi"/>
        </w:rPr>
        <w:t>Échangez</w:t>
      </w:r>
      <w:r w:rsidR="00424C05">
        <w:rPr>
          <w:rFonts w:asciiTheme="minorHAnsi" w:hAnsiTheme="minorHAnsi"/>
        </w:rPr>
        <w:t xml:space="preserve"> des informations sur « vos » demandes. Par exemple :</w:t>
      </w:r>
    </w:p>
    <w:p w14:paraId="50D918D7" w14:textId="669251E9" w:rsidR="00596EC3" w:rsidRPr="00424C05" w:rsidRDefault="00424C05" w:rsidP="00A86D5D">
      <w:pPr>
        <w:pStyle w:val="Paragraphedeliste"/>
        <w:numPr>
          <w:ilvl w:val="0"/>
          <w:numId w:val="17"/>
        </w:numPr>
        <w:tabs>
          <w:tab w:val="left" w:pos="723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 quel type de demande s’agit-il ?</w:t>
      </w:r>
    </w:p>
    <w:p w14:paraId="717B67A4" w14:textId="30838E81" w:rsidR="00596EC3" w:rsidRPr="00B71160" w:rsidRDefault="00424C05" w:rsidP="00A86D5D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règle générale, qui sont les personnes qui déposent </w:t>
      </w:r>
      <w:r w:rsidR="00316D00">
        <w:rPr>
          <w:rFonts w:asciiTheme="minorHAnsi" w:hAnsiTheme="minorHAnsi"/>
        </w:rPr>
        <w:t>ces</w:t>
      </w:r>
      <w:r w:rsidR="00EC26B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demande</w:t>
      </w:r>
      <w:r w:rsidR="00316D00">
        <w:rPr>
          <w:rFonts w:asciiTheme="minorHAnsi" w:hAnsiTheme="minorHAnsi"/>
        </w:rPr>
        <w:t>s</w:t>
      </w:r>
      <w:r>
        <w:rPr>
          <w:rFonts w:asciiTheme="minorHAnsi" w:hAnsiTheme="minorHAnsi"/>
        </w:rPr>
        <w:t> ?</w:t>
      </w:r>
    </w:p>
    <w:p w14:paraId="59833945" w14:textId="41FEB378" w:rsidR="00E10C78" w:rsidRDefault="00596EC3" w:rsidP="00A86D5D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Quelles sont les données et les documents nécessaires au dépôt de </w:t>
      </w:r>
      <w:r w:rsidR="00316D00">
        <w:rPr>
          <w:rFonts w:asciiTheme="minorHAnsi" w:hAnsiTheme="minorHAnsi"/>
        </w:rPr>
        <w:t xml:space="preserve">ces </w:t>
      </w:r>
      <w:r>
        <w:rPr>
          <w:rFonts w:asciiTheme="minorHAnsi" w:hAnsiTheme="minorHAnsi"/>
        </w:rPr>
        <w:t>demande</w:t>
      </w:r>
      <w:r w:rsidR="00316D00">
        <w:rPr>
          <w:rFonts w:asciiTheme="minorHAnsi" w:hAnsiTheme="minorHAnsi"/>
        </w:rPr>
        <w:t>s</w:t>
      </w:r>
      <w:r>
        <w:rPr>
          <w:rFonts w:asciiTheme="minorHAnsi" w:hAnsiTheme="minorHAnsi"/>
        </w:rPr>
        <w:t> ?</w:t>
      </w:r>
    </w:p>
    <w:p w14:paraId="03642563" w14:textId="6337DCCE" w:rsidR="007A65F5" w:rsidRDefault="00C37884" w:rsidP="00A86D5D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</w:t>
      </w:r>
      <w:r w:rsidR="00E10C78">
        <w:rPr>
          <w:rFonts w:asciiTheme="minorHAnsi" w:hAnsiTheme="minorHAnsi"/>
        </w:rPr>
        <w:t xml:space="preserve"> quelle fréquence traitez-vous ces demandes ?</w:t>
      </w:r>
    </w:p>
    <w:p w14:paraId="7C586647" w14:textId="43A85DB9" w:rsidR="00E10C78" w:rsidRDefault="00E10C78" w:rsidP="00A86D5D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Avez-vous besoin d’aide pour cela ou le faites-vous déjà de manière indépendante ?</w:t>
      </w:r>
    </w:p>
    <w:p w14:paraId="1997D026" w14:textId="711EBF59" w:rsidR="00596EC3" w:rsidRPr="00B71160" w:rsidRDefault="00E10C78" w:rsidP="00A86D5D">
      <w:pPr>
        <w:pStyle w:val="Paragraphedeliste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Ces demandes comportent-elles des </w:t>
      </w:r>
      <w:r w:rsidR="00DC614A">
        <w:rPr>
          <w:rFonts w:asciiTheme="minorHAnsi" w:hAnsiTheme="minorHAnsi"/>
        </w:rPr>
        <w:t>obstacles particuliers</w:t>
      </w:r>
      <w:r>
        <w:rPr>
          <w:rFonts w:asciiTheme="minorHAnsi" w:hAnsiTheme="minorHAnsi"/>
        </w:rPr>
        <w:t xml:space="preserve"> ? Ou devez-vous prêter attention à quelque chose de spécial ? </w:t>
      </w:r>
    </w:p>
    <w:p w14:paraId="092D197A" w14:textId="5E75D2EE" w:rsidR="000D4059" w:rsidRDefault="005A0F85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 </w:t>
      </w:r>
      <w:r w:rsidR="00424C05">
        <w:rPr>
          <w:rFonts w:asciiTheme="minorHAnsi" w:hAnsiTheme="minorHAnsi"/>
          <w:b/>
        </w:rPr>
        <w:t>5 :</w:t>
      </w:r>
      <w:r w:rsidR="00424C05">
        <w:rPr>
          <w:rFonts w:asciiTheme="minorHAnsi" w:hAnsiTheme="minorHAnsi"/>
        </w:rPr>
        <w:t xml:space="preserve"> trouvez les similitudes et les différences entre les demandes. Partagez-les avec toute la classe.</w:t>
      </w:r>
    </w:p>
    <w:p w14:paraId="533288DA" w14:textId="77777777" w:rsidR="007A65F5" w:rsidRPr="00424C05" w:rsidRDefault="007A65F5" w:rsidP="00A86D5D">
      <w:pPr>
        <w:jc w:val="both"/>
        <w:rPr>
          <w:rFonts w:asciiTheme="minorHAnsi" w:hAnsiTheme="minorHAnsi"/>
        </w:rPr>
      </w:pPr>
    </w:p>
    <w:p w14:paraId="22370CD4" w14:textId="77777777" w:rsidR="009E705E" w:rsidRPr="009E705E" w:rsidRDefault="009E705E" w:rsidP="00A86D5D">
      <w:pPr>
        <w:pStyle w:val="Titre3"/>
        <w:jc w:val="both"/>
      </w:pPr>
      <w:r>
        <w:t>Attentes</w:t>
      </w:r>
    </w:p>
    <w:p w14:paraId="31C76F7E" w14:textId="6FCC2DD2" w:rsidR="00C30F32" w:rsidRDefault="00C30F32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présentez une demande de votre entreprise formatrice à un</w:t>
      </w:r>
      <w:r w:rsidR="00FB3AAF">
        <w:rPr>
          <w:rFonts w:asciiTheme="minorHAnsi" w:hAnsiTheme="minorHAnsi"/>
        </w:rPr>
        <w:t>e personne de la classe</w:t>
      </w:r>
      <w:r>
        <w:rPr>
          <w:rFonts w:asciiTheme="minorHAnsi" w:hAnsiTheme="minorHAnsi"/>
        </w:rPr>
        <w:t>.</w:t>
      </w:r>
    </w:p>
    <w:p w14:paraId="430B2B84" w14:textId="2ABB99A9" w:rsidR="00C30F32" w:rsidRDefault="00C30F32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en mesure d’identifier les similitudes et les différences entre différentes demandes.</w:t>
      </w:r>
    </w:p>
    <w:p w14:paraId="0A176CD8" w14:textId="77777777" w:rsidR="003561DD" w:rsidRPr="009E705E" w:rsidRDefault="003561DD" w:rsidP="00A86D5D">
      <w:pPr>
        <w:jc w:val="both"/>
        <w:rPr>
          <w:rFonts w:asciiTheme="minorHAnsi" w:hAnsiTheme="minorHAnsi"/>
        </w:rPr>
      </w:pPr>
    </w:p>
    <w:p w14:paraId="3FB754D7" w14:textId="77777777" w:rsidR="009E705E" w:rsidRPr="009E705E" w:rsidRDefault="009E705E" w:rsidP="00A86D5D">
      <w:pPr>
        <w:pStyle w:val="Titre3"/>
        <w:jc w:val="both"/>
      </w:pPr>
      <w:r>
        <w:t>Organisation</w:t>
      </w:r>
    </w:p>
    <w:p w14:paraId="773E82AF" w14:textId="0EDB23B6" w:rsidR="008A3890" w:rsidRDefault="00C5123A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 : </w:t>
      </w:r>
      <w:r w:rsidR="004E0CAF">
        <w:rPr>
          <w:rFonts w:asciiTheme="minorHAnsi" w:hAnsiTheme="minorHAnsi"/>
        </w:rPr>
        <w:t>15</w:t>
      </w:r>
      <w:r>
        <w:rPr>
          <w:rFonts w:asciiTheme="minorHAnsi" w:hAnsiTheme="minorHAnsi"/>
        </w:rPr>
        <w:t> minutes</w:t>
      </w:r>
      <w:r w:rsidR="009C5993">
        <w:rPr>
          <w:rFonts w:asciiTheme="minorHAnsi" w:hAnsiTheme="minorHAnsi"/>
        </w:rPr>
        <w:t xml:space="preserve"> + 1</w:t>
      </w:r>
      <w:r w:rsidR="004E0CAF">
        <w:rPr>
          <w:rFonts w:asciiTheme="minorHAnsi" w:hAnsiTheme="minorHAnsi"/>
        </w:rPr>
        <w:t>5</w:t>
      </w:r>
      <w:r w:rsidR="009C5993">
        <w:rPr>
          <w:rFonts w:asciiTheme="minorHAnsi" w:hAnsiTheme="minorHAnsi"/>
        </w:rPr>
        <w:t xml:space="preserve"> minutes pour les retours</w:t>
      </w:r>
    </w:p>
    <w:p w14:paraId="77B238BC" w14:textId="6929E2E7" w:rsidR="00C5123A" w:rsidRDefault="00C5123A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avec la classe entière, </w:t>
      </w:r>
      <w:r w:rsidR="00E961A8">
        <w:rPr>
          <w:rFonts w:asciiTheme="minorHAnsi" w:hAnsiTheme="minorHAnsi"/>
        </w:rPr>
        <w:t>par groupes de deux</w:t>
      </w:r>
    </w:p>
    <w:p w14:paraId="342877D3" w14:textId="7B8BD5BA" w:rsidR="008A3890" w:rsidRDefault="00C5123A" w:rsidP="00A86D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Moyens auxiliaires : papier, stylos, matériel du travail préparatoire</w:t>
      </w:r>
    </w:p>
    <w:p w14:paraId="0F89A40F" w14:textId="6DEB3E5B" w:rsidR="003F7F3B" w:rsidRPr="00DE1434" w:rsidRDefault="003F7F3B" w:rsidP="00375F9F">
      <w:pPr>
        <w:rPr>
          <w:rFonts w:asciiTheme="minorHAnsi" w:hAnsiTheme="minorHAnsi"/>
        </w:rPr>
      </w:pPr>
    </w:p>
    <w:sectPr w:rsidR="003F7F3B" w:rsidRPr="00DE1434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5BD8" w14:textId="77777777" w:rsidR="00305A9E" w:rsidRDefault="00305A9E" w:rsidP="005F2991">
      <w:r>
        <w:separator/>
      </w:r>
    </w:p>
  </w:endnote>
  <w:endnote w:type="continuationSeparator" w:id="0">
    <w:p w14:paraId="26525762" w14:textId="77777777" w:rsidR="00305A9E" w:rsidRDefault="00305A9E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4A8D5126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Öffentliche Verwaltung/Administration publique/Amministrazione pubblica »</w:t>
    </w:r>
    <w:r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3881" w14:textId="77777777" w:rsidR="00305A9E" w:rsidRDefault="00305A9E" w:rsidP="005F2991">
      <w:r>
        <w:separator/>
      </w:r>
    </w:p>
  </w:footnote>
  <w:footnote w:type="continuationSeparator" w:id="0">
    <w:p w14:paraId="4D18F87D" w14:textId="77777777" w:rsidR="00305A9E" w:rsidRDefault="00305A9E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2522A3BA" w:rsidR="009C0716" w:rsidRDefault="00270EE9" w:rsidP="00270EE9">
    <w:pPr>
      <w:pStyle w:val="En-tte"/>
      <w:tabs>
        <w:tab w:val="left" w:pos="285"/>
        <w:tab w:val="right" w:pos="935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1D0DD4A" wp14:editId="3C42A40A">
          <wp:simplePos x="0" y="0"/>
          <wp:positionH relativeFrom="column">
            <wp:posOffset>3690620</wp:posOffset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0EE9">
      <w:rPr>
        <w:i/>
        <w:iCs/>
      </w:rPr>
      <w:t>03 - COFFRE AU TRÉSOR - CONSIGNES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55"/>
    <w:multiLevelType w:val="hybridMultilevel"/>
    <w:tmpl w:val="699E51B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2B4745"/>
    <w:multiLevelType w:val="hybridMultilevel"/>
    <w:tmpl w:val="C672AAF8"/>
    <w:lvl w:ilvl="0" w:tplc="59EA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44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EA69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85C3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5C2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34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6C4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E8A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B7E8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173566457">
    <w:abstractNumId w:val="8"/>
  </w:num>
  <w:num w:numId="2" w16cid:durableId="1302924126">
    <w:abstractNumId w:val="4"/>
  </w:num>
  <w:num w:numId="3" w16cid:durableId="620769992">
    <w:abstractNumId w:val="12"/>
  </w:num>
  <w:num w:numId="4" w16cid:durableId="1369065624">
    <w:abstractNumId w:val="7"/>
  </w:num>
  <w:num w:numId="5" w16cid:durableId="1386298806">
    <w:abstractNumId w:val="3"/>
  </w:num>
  <w:num w:numId="6" w16cid:durableId="1623809176">
    <w:abstractNumId w:val="2"/>
  </w:num>
  <w:num w:numId="7" w16cid:durableId="780800788">
    <w:abstractNumId w:val="1"/>
  </w:num>
  <w:num w:numId="8" w16cid:durableId="109130071">
    <w:abstractNumId w:val="14"/>
  </w:num>
  <w:num w:numId="9" w16cid:durableId="1724862301">
    <w:abstractNumId w:val="10"/>
  </w:num>
  <w:num w:numId="10" w16cid:durableId="586813102">
    <w:abstractNumId w:val="15"/>
  </w:num>
  <w:num w:numId="11" w16cid:durableId="635336446">
    <w:abstractNumId w:val="16"/>
  </w:num>
  <w:num w:numId="12" w16cid:durableId="297028793">
    <w:abstractNumId w:val="11"/>
  </w:num>
  <w:num w:numId="13" w16cid:durableId="1237088489">
    <w:abstractNumId w:val="5"/>
  </w:num>
  <w:num w:numId="14" w16cid:durableId="1632126220">
    <w:abstractNumId w:val="17"/>
  </w:num>
  <w:num w:numId="15" w16cid:durableId="530341657">
    <w:abstractNumId w:val="13"/>
  </w:num>
  <w:num w:numId="16" w16cid:durableId="1686011681">
    <w:abstractNumId w:val="9"/>
  </w:num>
  <w:num w:numId="17" w16cid:durableId="1955749333">
    <w:abstractNumId w:val="0"/>
  </w:num>
  <w:num w:numId="18" w16cid:durableId="821578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105E1"/>
    <w:rsid w:val="00032BB7"/>
    <w:rsid w:val="000C02B0"/>
    <w:rsid w:val="000D4059"/>
    <w:rsid w:val="000F30E4"/>
    <w:rsid w:val="00102AC1"/>
    <w:rsid w:val="0013155E"/>
    <w:rsid w:val="0016636F"/>
    <w:rsid w:val="001B093B"/>
    <w:rsid w:val="001B330F"/>
    <w:rsid w:val="001B577F"/>
    <w:rsid w:val="001D5E79"/>
    <w:rsid w:val="001E26EE"/>
    <w:rsid w:val="001E2AB5"/>
    <w:rsid w:val="00211B00"/>
    <w:rsid w:val="00237A2B"/>
    <w:rsid w:val="00270746"/>
    <w:rsid w:val="00270EE9"/>
    <w:rsid w:val="00286492"/>
    <w:rsid w:val="00286FC1"/>
    <w:rsid w:val="002B047A"/>
    <w:rsid w:val="002B058E"/>
    <w:rsid w:val="002F5318"/>
    <w:rsid w:val="00305A9E"/>
    <w:rsid w:val="00310E6A"/>
    <w:rsid w:val="00316D00"/>
    <w:rsid w:val="003333E7"/>
    <w:rsid w:val="003561DD"/>
    <w:rsid w:val="00375F9F"/>
    <w:rsid w:val="003A5841"/>
    <w:rsid w:val="003D24E3"/>
    <w:rsid w:val="003D6567"/>
    <w:rsid w:val="003F0023"/>
    <w:rsid w:val="003F7F3B"/>
    <w:rsid w:val="00404253"/>
    <w:rsid w:val="00424A1E"/>
    <w:rsid w:val="00424AED"/>
    <w:rsid w:val="00424C05"/>
    <w:rsid w:val="00430092"/>
    <w:rsid w:val="00432DD0"/>
    <w:rsid w:val="00484D94"/>
    <w:rsid w:val="004D0428"/>
    <w:rsid w:val="004E0CAF"/>
    <w:rsid w:val="004E3D53"/>
    <w:rsid w:val="0051561F"/>
    <w:rsid w:val="005222DF"/>
    <w:rsid w:val="00561F69"/>
    <w:rsid w:val="00575C4A"/>
    <w:rsid w:val="00587B7D"/>
    <w:rsid w:val="00596EC3"/>
    <w:rsid w:val="005A0F85"/>
    <w:rsid w:val="005E6B3F"/>
    <w:rsid w:val="005F2991"/>
    <w:rsid w:val="00661078"/>
    <w:rsid w:val="00661251"/>
    <w:rsid w:val="006A7DE3"/>
    <w:rsid w:val="006B49D5"/>
    <w:rsid w:val="006E0073"/>
    <w:rsid w:val="006F4F1E"/>
    <w:rsid w:val="0076400F"/>
    <w:rsid w:val="007A65F5"/>
    <w:rsid w:val="007E0CBD"/>
    <w:rsid w:val="007E2578"/>
    <w:rsid w:val="008014E4"/>
    <w:rsid w:val="00832A37"/>
    <w:rsid w:val="00881217"/>
    <w:rsid w:val="008A3890"/>
    <w:rsid w:val="008D3EDE"/>
    <w:rsid w:val="008F5209"/>
    <w:rsid w:val="00912A38"/>
    <w:rsid w:val="009271CF"/>
    <w:rsid w:val="00927EF3"/>
    <w:rsid w:val="00932A41"/>
    <w:rsid w:val="009367E1"/>
    <w:rsid w:val="00964F80"/>
    <w:rsid w:val="0098794A"/>
    <w:rsid w:val="009C0716"/>
    <w:rsid w:val="009C5993"/>
    <w:rsid w:val="009D546D"/>
    <w:rsid w:val="009E705E"/>
    <w:rsid w:val="009F70A6"/>
    <w:rsid w:val="00A27D07"/>
    <w:rsid w:val="00A630C4"/>
    <w:rsid w:val="00A70011"/>
    <w:rsid w:val="00A73E68"/>
    <w:rsid w:val="00A86D5D"/>
    <w:rsid w:val="00AA4BC4"/>
    <w:rsid w:val="00AC314B"/>
    <w:rsid w:val="00AD3523"/>
    <w:rsid w:val="00B04E04"/>
    <w:rsid w:val="00B07ED3"/>
    <w:rsid w:val="00B13F6B"/>
    <w:rsid w:val="00B164E2"/>
    <w:rsid w:val="00B5659A"/>
    <w:rsid w:val="00B71160"/>
    <w:rsid w:val="00BE6AB7"/>
    <w:rsid w:val="00C013DE"/>
    <w:rsid w:val="00C106DE"/>
    <w:rsid w:val="00C30F32"/>
    <w:rsid w:val="00C37884"/>
    <w:rsid w:val="00C5123A"/>
    <w:rsid w:val="00C53A6B"/>
    <w:rsid w:val="00CB41A5"/>
    <w:rsid w:val="00CB6811"/>
    <w:rsid w:val="00CC2DC6"/>
    <w:rsid w:val="00CF2A91"/>
    <w:rsid w:val="00D314AD"/>
    <w:rsid w:val="00D64FCA"/>
    <w:rsid w:val="00D979E4"/>
    <w:rsid w:val="00D97D08"/>
    <w:rsid w:val="00DB5093"/>
    <w:rsid w:val="00DC44D2"/>
    <w:rsid w:val="00DC614A"/>
    <w:rsid w:val="00DD014C"/>
    <w:rsid w:val="00DD2272"/>
    <w:rsid w:val="00DD4603"/>
    <w:rsid w:val="00DE1434"/>
    <w:rsid w:val="00E05C43"/>
    <w:rsid w:val="00E062BA"/>
    <w:rsid w:val="00E10C78"/>
    <w:rsid w:val="00E305F4"/>
    <w:rsid w:val="00E961A8"/>
    <w:rsid w:val="00EC26B9"/>
    <w:rsid w:val="00EF06BE"/>
    <w:rsid w:val="00EF5935"/>
    <w:rsid w:val="00EF5943"/>
    <w:rsid w:val="00F02905"/>
    <w:rsid w:val="00F30DF3"/>
    <w:rsid w:val="00F730E9"/>
    <w:rsid w:val="00FA5788"/>
    <w:rsid w:val="00FB1C7C"/>
    <w:rsid w:val="00FB3AAF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5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D\Personal\Abt.%20Personal%20Ps\Lehrlingswesen\Berufsspezifische%20Unterlagen\KV\Bildungsreform%20KV%202022_Fachgruppe%20Bivo\Fachperson%20&#220;K\Workshop_04.04.2022\Templates\VL_AA_OVAP_2202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11AB-6E89-4E23-B855-E142C473F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EBB73-5CF0-45C1-80B4-A129F4314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50199-BC9A-49E5-8BC3-6F0B219C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VL_AA_OVAP_220218.dotx</Template>
  <TotalTime>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27</cp:revision>
  <dcterms:created xsi:type="dcterms:W3CDTF">2022-09-24T14:11:00Z</dcterms:created>
  <dcterms:modified xsi:type="dcterms:W3CDTF">2025-01-23T16:43:00Z</dcterms:modified>
</cp:coreProperties>
</file>